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9"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YjdiZmFmMDQ5Y2Q5YWI4MDgyMWM5MTIyN2MxMTAifQ=="/>
  </w:docVars>
  <w:rsids>
    <w:rsidRoot w:val="44EB321A"/>
    <w:rsid w:val="000D2F2F"/>
    <w:rsid w:val="003B51A1"/>
    <w:rsid w:val="003C1A19"/>
    <w:rsid w:val="00A97A87"/>
    <w:rsid w:val="00E06E67"/>
    <w:rsid w:val="00E43F07"/>
    <w:rsid w:val="00F53B72"/>
    <w:rsid w:val="44EB321A"/>
    <w:rsid w:val="4D4B3B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82</Words>
  <Characters>471</Characters>
  <Lines>3</Lines>
  <Paragraphs>1</Paragraphs>
  <TotalTime>1</TotalTime>
  <ScaleCrop>false</ScaleCrop>
  <LinksUpToDate>false</LinksUpToDate>
  <CharactersWithSpaces>552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2021-08-05T07:28:00Z</dcterms:created>
  <dc:creator>君榕</dc:creator>
  <cp:lastModifiedBy>黄</cp:lastModifiedBy>
  <dcterms:modified xsi:type="dcterms:W3CDTF">2024-10-15T03:29:54Z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289AEAC746C349EB8E35A61400EFD268_13</vt:lpwstr>
  </property>
</Properties>
</file>